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BE" w:rsidRDefault="008652BE" w:rsidP="00621A91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E56F9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4A663B">
        <w:rPr>
          <w:rFonts w:ascii="Times New Roman" w:eastAsia="Times New Roman" w:hAnsi="Times New Roman"/>
          <w:color w:val="FFFFFF"/>
          <w:sz w:val="26"/>
          <w:szCs w:val="26"/>
        </w:rPr>
        <w:t xml:space="preserve">         </w:t>
      </w:r>
      <w:proofErr w:type="gramStart"/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621A91">
        <w:rPr>
          <w:rFonts w:ascii="Times New Roman" w:eastAsia="Times New Roman" w:hAnsi="Times New Roman"/>
          <w:color w:val="333333"/>
          <w:sz w:val="26"/>
          <w:szCs w:val="26"/>
        </w:rPr>
        <w:t>____</w:t>
      </w:r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9141B1">
        <w:rPr>
          <w:rFonts w:ascii="Times New Roman" w:eastAsia="Times New Roman" w:hAnsi="Times New Roman"/>
          <w:color w:val="333333"/>
          <w:sz w:val="26"/>
          <w:szCs w:val="26"/>
        </w:rPr>
        <w:t>декабря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г. </w:t>
      </w:r>
    </w:p>
    <w:p w:rsidR="008652BE" w:rsidRDefault="008652BE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9141B1" w:rsidRDefault="00632484" w:rsidP="001F698B">
      <w:pPr>
        <w:jc w:val="both"/>
        <w:divId w:val="525868843"/>
        <w:rPr>
          <w:rFonts w:ascii="Times New Roman" w:hAnsi="Times New Roman"/>
          <w:b/>
          <w:color w:val="333333"/>
          <w:sz w:val="28"/>
          <w:szCs w:val="28"/>
        </w:rPr>
      </w:pPr>
      <w:r w:rsidRPr="009141B1">
        <w:rPr>
          <w:rFonts w:ascii="Times New Roman" w:hAnsi="Times New Roman"/>
          <w:b/>
          <w:color w:val="333333"/>
          <w:sz w:val="28"/>
          <w:szCs w:val="28"/>
        </w:rPr>
        <w:t>Государственное бюджетное профессиональное образовательное учреждение  «Ставропольский строительный техникум»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 в лице </w:t>
      </w:r>
      <w:r w:rsidRPr="009141B1">
        <w:rPr>
          <w:rFonts w:ascii="Times New Roman" w:hAnsi="Times New Roman"/>
          <w:b/>
          <w:color w:val="333333"/>
          <w:sz w:val="28"/>
          <w:szCs w:val="28"/>
        </w:rPr>
        <w:t>директора Семилетова Владимира Андреевича</w:t>
      </w:r>
      <w:r w:rsidRPr="009141B1">
        <w:rPr>
          <w:rFonts w:ascii="Times New Roman" w:hAnsi="Times New Roman"/>
          <w:color w:val="333333"/>
          <w:sz w:val="28"/>
          <w:szCs w:val="28"/>
        </w:rPr>
        <w:t>, действующего на основании Устава, именуемый в дальнейшем «</w:t>
      </w:r>
      <w:r w:rsidRPr="009141B1">
        <w:rPr>
          <w:rFonts w:ascii="Times New Roman" w:hAnsi="Times New Roman"/>
          <w:b/>
          <w:bCs/>
          <w:color w:val="333333"/>
          <w:sz w:val="28"/>
          <w:szCs w:val="28"/>
        </w:rPr>
        <w:t>Заказчик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», с одной стороны, и </w:t>
      </w:r>
      <w:r w:rsidR="00621A91">
        <w:rPr>
          <w:rFonts w:ascii="Times New Roman" w:hAnsi="Times New Roman"/>
          <w:color w:val="333333"/>
          <w:sz w:val="28"/>
          <w:szCs w:val="28"/>
        </w:rPr>
        <w:t>_________________________________________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, действующий на основании </w:t>
      </w:r>
      <w:r w:rsidR="00621A91">
        <w:rPr>
          <w:rFonts w:ascii="Times New Roman" w:hAnsi="Times New Roman"/>
          <w:color w:val="333333"/>
          <w:sz w:val="28"/>
          <w:szCs w:val="28"/>
        </w:rPr>
        <w:t>______________________________________________________</w:t>
      </w:r>
      <w:r w:rsidRPr="009141B1">
        <w:rPr>
          <w:rFonts w:ascii="Times New Roman" w:hAnsi="Times New Roman"/>
          <w:color w:val="333333"/>
          <w:sz w:val="28"/>
          <w:szCs w:val="28"/>
        </w:rPr>
        <w:t>, именуемый в дальнейшем «</w:t>
      </w:r>
      <w:r w:rsidRPr="009141B1">
        <w:rPr>
          <w:rFonts w:ascii="Times New Roman" w:hAnsi="Times New Roman"/>
          <w:b/>
          <w:bCs/>
          <w:color w:val="333333"/>
          <w:sz w:val="28"/>
          <w:szCs w:val="28"/>
        </w:rPr>
        <w:t>Подрядчик</w:t>
      </w:r>
      <w:r w:rsidRPr="009141B1">
        <w:rPr>
          <w:rFonts w:ascii="Times New Roman" w:hAnsi="Times New Roman"/>
          <w:color w:val="333333"/>
          <w:sz w:val="28"/>
          <w:szCs w:val="28"/>
        </w:rPr>
        <w:t>», с другой стороны, именуемые в дальнейшем «</w:t>
      </w:r>
      <w:r w:rsidRPr="009141B1">
        <w:rPr>
          <w:rFonts w:ascii="Times New Roman" w:hAnsi="Times New Roman"/>
          <w:b/>
          <w:bCs/>
          <w:color w:val="333333"/>
          <w:sz w:val="28"/>
          <w:szCs w:val="28"/>
        </w:rPr>
        <w:t>Стороны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», </w:t>
      </w:r>
      <w:r w:rsidR="001F698B" w:rsidRPr="009141B1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="001F698B" w:rsidRPr="009141B1">
        <w:rPr>
          <w:rFonts w:ascii="Times New Roman" w:eastAsia="Times New Roman" w:hAnsi="Times New Roman"/>
          <w:sz w:val="28"/>
          <w:szCs w:val="28"/>
        </w:rPr>
        <w:t xml:space="preserve">соответствии с Положением о закупке товаров, работ, и услуг  ГБПОУ ССТ, разработанного на основании Федерального закона от 18 июля 2011г. №223-ФЗ «О закупках товаров, работ, услуг отдельными видами юридических лиц», 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заключили настоящий </w:t>
      </w:r>
      <w:r w:rsidR="005C7394" w:rsidRPr="009141B1">
        <w:rPr>
          <w:rFonts w:ascii="Times New Roman" w:hAnsi="Times New Roman"/>
          <w:color w:val="333333"/>
          <w:sz w:val="28"/>
          <w:szCs w:val="28"/>
        </w:rPr>
        <w:t xml:space="preserve">договор, в дальнейшем «Договор» </w:t>
      </w:r>
      <w:r w:rsidRPr="009141B1">
        <w:rPr>
          <w:rFonts w:ascii="Times New Roman" w:hAnsi="Times New Roman"/>
          <w:color w:val="000000"/>
          <w:sz w:val="28"/>
          <w:szCs w:val="28"/>
        </w:rPr>
        <w:t>о нижеследующем: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8652BE" w:rsidRPr="009141B1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1.1. Подрядчик обязуется самостоятельно из своих материалов выполнить </w:t>
      </w:r>
      <w:r w:rsidR="004A4568" w:rsidRPr="004A4568">
        <w:rPr>
          <w:rFonts w:ascii="Times New Roman" w:eastAsia="Times New Roman" w:hAnsi="Times New Roman"/>
          <w:sz w:val="26"/>
          <w:szCs w:val="26"/>
        </w:rPr>
        <w:t xml:space="preserve">замену системы освещения </w:t>
      </w:r>
      <w:r w:rsidR="003853C5">
        <w:rPr>
          <w:rFonts w:ascii="Times New Roman" w:eastAsia="Times New Roman" w:hAnsi="Times New Roman"/>
          <w:sz w:val="26"/>
          <w:szCs w:val="26"/>
        </w:rPr>
        <w:t>актового зала</w:t>
      </w:r>
      <w:r w:rsidR="004A4568" w:rsidRPr="004A4568">
        <w:rPr>
          <w:rFonts w:ascii="Times New Roman" w:eastAsia="Times New Roman" w:hAnsi="Times New Roman"/>
          <w:sz w:val="26"/>
          <w:szCs w:val="26"/>
        </w:rPr>
        <w:t xml:space="preserve"> учебно</w:t>
      </w:r>
      <w:r w:rsidR="003853C5">
        <w:rPr>
          <w:rFonts w:ascii="Times New Roman" w:eastAsia="Times New Roman" w:hAnsi="Times New Roman"/>
          <w:sz w:val="26"/>
          <w:szCs w:val="26"/>
        </w:rPr>
        <w:t>-</w:t>
      </w:r>
      <w:r w:rsidR="004A4568" w:rsidRPr="004A4568">
        <w:rPr>
          <w:rFonts w:ascii="Times New Roman" w:eastAsia="Times New Roman" w:hAnsi="Times New Roman"/>
          <w:sz w:val="26"/>
          <w:szCs w:val="26"/>
        </w:rPr>
        <w:t>производственного корпуса ГБПОУ ССТ, расположенного по адресу: г.</w:t>
      </w:r>
      <w:r w:rsidR="003853C5">
        <w:rPr>
          <w:rFonts w:ascii="Times New Roman" w:eastAsia="Times New Roman" w:hAnsi="Times New Roman"/>
          <w:sz w:val="26"/>
          <w:szCs w:val="26"/>
        </w:rPr>
        <w:t xml:space="preserve"> </w:t>
      </w:r>
      <w:r w:rsidR="004A4568" w:rsidRPr="004A4568">
        <w:rPr>
          <w:rFonts w:ascii="Times New Roman" w:eastAsia="Times New Roman" w:hAnsi="Times New Roman"/>
          <w:sz w:val="26"/>
          <w:szCs w:val="26"/>
        </w:rPr>
        <w:t>Ставрополь, ул. Комсомольская,73</w:t>
      </w:r>
      <w:r w:rsidRPr="004A4568">
        <w:rPr>
          <w:rFonts w:ascii="Times New Roman" w:eastAsia="Times New Roman" w:hAnsi="Times New Roman"/>
          <w:sz w:val="26"/>
          <w:szCs w:val="26"/>
        </w:rPr>
        <w:t>,</w:t>
      </w:r>
      <w:r w:rsidR="001E50D3" w:rsidRPr="004A4568">
        <w:rPr>
          <w:rFonts w:ascii="Times New Roman" w:eastAsia="Times New Roman" w:hAnsi="Times New Roman"/>
          <w:sz w:val="26"/>
          <w:szCs w:val="26"/>
        </w:rPr>
        <w:t xml:space="preserve"> </w:t>
      </w:r>
      <w:r w:rsidRPr="004A4568">
        <w:rPr>
          <w:rFonts w:ascii="Times New Roman" w:eastAsia="Times New Roman" w:hAnsi="Times New Roman"/>
          <w:sz w:val="26"/>
          <w:szCs w:val="26"/>
        </w:rPr>
        <w:t xml:space="preserve">именуемом в дальнейшем Объектом, с соблюдением норм и правил, 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9141B1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1D3A14" w:rsidRDefault="008652BE" w:rsidP="001D3A14">
      <w:pPr>
        <w:pStyle w:val="a8"/>
        <w:numPr>
          <w:ilvl w:val="1"/>
          <w:numId w:val="1"/>
        </w:numPr>
        <w:spacing w:before="374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1D3A14">
        <w:rPr>
          <w:rFonts w:ascii="Times New Roman" w:eastAsia="Times New Roman" w:hAnsi="Times New Roman"/>
          <w:color w:val="333333"/>
          <w:sz w:val="26"/>
          <w:szCs w:val="26"/>
        </w:rPr>
        <w:t xml:space="preserve">Срок выполнения работ: с момента </w:t>
      </w:r>
      <w:r w:rsidR="00AD5011" w:rsidRPr="001D3A14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1D3A14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 w:rsidRPr="001D3A14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1D3A14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3853C5" w:rsidRPr="001D3A14">
        <w:rPr>
          <w:rFonts w:ascii="Times New Roman" w:eastAsia="Times New Roman" w:hAnsi="Times New Roman"/>
          <w:sz w:val="26"/>
          <w:szCs w:val="26"/>
        </w:rPr>
        <w:t>31</w:t>
      </w:r>
      <w:r w:rsidR="001F698B" w:rsidRPr="001D3A14">
        <w:rPr>
          <w:rFonts w:ascii="Times New Roman" w:eastAsia="Times New Roman" w:hAnsi="Times New Roman"/>
          <w:sz w:val="26"/>
          <w:szCs w:val="26"/>
        </w:rPr>
        <w:t xml:space="preserve"> </w:t>
      </w:r>
      <w:r w:rsidR="003853C5" w:rsidRPr="001D3A14">
        <w:rPr>
          <w:rFonts w:ascii="Times New Roman" w:eastAsia="Times New Roman" w:hAnsi="Times New Roman"/>
          <w:sz w:val="26"/>
          <w:szCs w:val="26"/>
        </w:rPr>
        <w:t xml:space="preserve">января </w:t>
      </w:r>
      <w:r w:rsidRPr="001D3A14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1D3A14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3853C5" w:rsidRPr="001D3A14">
        <w:rPr>
          <w:rFonts w:ascii="Times New Roman" w:eastAsia="Times New Roman" w:hAnsi="Times New Roman"/>
          <w:color w:val="333333"/>
          <w:sz w:val="26"/>
          <w:szCs w:val="26"/>
        </w:rPr>
        <w:t>3</w:t>
      </w:r>
      <w:r w:rsidR="009115E4" w:rsidRPr="001D3A14">
        <w:rPr>
          <w:rFonts w:ascii="Times New Roman" w:eastAsia="Times New Roman" w:hAnsi="Times New Roman"/>
          <w:color w:val="333333"/>
          <w:sz w:val="26"/>
          <w:szCs w:val="26"/>
        </w:rPr>
        <w:t>г</w:t>
      </w:r>
      <w:r w:rsidRPr="001D3A14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1D3A14" w:rsidRPr="001D3A14" w:rsidRDefault="001D3A14" w:rsidP="001D3A14">
      <w:pPr>
        <w:pStyle w:val="a8"/>
        <w:spacing w:before="374"/>
        <w:ind w:left="1288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Pr="009141B1" w:rsidRDefault="008652BE" w:rsidP="001D3A14">
      <w:pPr>
        <w:pStyle w:val="a8"/>
        <w:numPr>
          <w:ilvl w:val="0"/>
          <w:numId w:val="1"/>
        </w:numPr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1D3A14" w:rsidRDefault="008652BE" w:rsidP="001D3A14">
      <w:pPr>
        <w:pStyle w:val="a8"/>
        <w:numPr>
          <w:ilvl w:val="1"/>
          <w:numId w:val="1"/>
        </w:numPr>
        <w:spacing w:before="374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1D3A14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1D3A14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3853C5" w:rsidRPr="001D3A14">
        <w:rPr>
          <w:rFonts w:ascii="Times New Roman" w:eastAsia="Times New Roman" w:hAnsi="Times New Roman"/>
          <w:sz w:val="26"/>
          <w:szCs w:val="26"/>
        </w:rPr>
        <w:t>15 февраля</w:t>
      </w:r>
      <w:r w:rsidR="006524B2" w:rsidRPr="001D3A14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524B2" w:rsidRPr="001D3A14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1D3A14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3853C5" w:rsidRPr="001D3A14">
        <w:rPr>
          <w:rFonts w:ascii="Times New Roman" w:eastAsia="Times New Roman" w:hAnsi="Times New Roman"/>
          <w:color w:val="333333"/>
          <w:sz w:val="26"/>
          <w:szCs w:val="26"/>
        </w:rPr>
        <w:t>3</w:t>
      </w:r>
      <w:r w:rsidR="006524B2" w:rsidRPr="001D3A14">
        <w:rPr>
          <w:rFonts w:ascii="Times New Roman" w:eastAsia="Times New Roman" w:hAnsi="Times New Roman"/>
          <w:color w:val="333333"/>
          <w:sz w:val="26"/>
          <w:szCs w:val="26"/>
        </w:rPr>
        <w:t>г.</w:t>
      </w:r>
    </w:p>
    <w:p w:rsidR="001D3A14" w:rsidRPr="001D3A14" w:rsidRDefault="001D3A14" w:rsidP="001D3A14">
      <w:pPr>
        <w:pStyle w:val="a8"/>
        <w:spacing w:before="374"/>
        <w:ind w:left="128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Pr="009141B1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</w:t>
      </w:r>
      <w:r w:rsidRPr="009141B1">
        <w:rPr>
          <w:rFonts w:ascii="Times New Roman" w:eastAsia="Times New Roman" w:hAnsi="Times New Roman"/>
          <w:sz w:val="26"/>
          <w:szCs w:val="26"/>
        </w:rPr>
        <w:t xml:space="preserve">: </w:t>
      </w:r>
      <w:r w:rsidR="00DB5C05">
        <w:rPr>
          <w:rFonts w:ascii="Times New Roman" w:eastAsia="Times New Roman" w:hAnsi="Times New Roman"/>
          <w:b/>
          <w:sz w:val="26"/>
          <w:szCs w:val="26"/>
        </w:rPr>
        <w:t>352 087</w:t>
      </w:r>
      <w:r w:rsidR="00263586" w:rsidRPr="009141B1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9141B1">
        <w:rPr>
          <w:rFonts w:ascii="Times New Roman" w:eastAsia="Times New Roman" w:hAnsi="Times New Roman"/>
          <w:sz w:val="26"/>
          <w:szCs w:val="26"/>
        </w:rPr>
        <w:t>(</w:t>
      </w:r>
      <w:r w:rsidR="00DB5C05">
        <w:rPr>
          <w:rFonts w:ascii="Times New Roman" w:eastAsia="Times New Roman" w:hAnsi="Times New Roman"/>
          <w:sz w:val="26"/>
          <w:szCs w:val="26"/>
        </w:rPr>
        <w:t>Триста пятьдесят две тысячи восемьдесят семь</w:t>
      </w:r>
      <w:r w:rsidR="00F477FC" w:rsidRPr="009141B1">
        <w:rPr>
          <w:rFonts w:ascii="Times New Roman" w:eastAsia="Times New Roman" w:hAnsi="Times New Roman"/>
          <w:sz w:val="26"/>
          <w:szCs w:val="26"/>
        </w:rPr>
        <w:t>) рубл</w:t>
      </w:r>
      <w:r w:rsidR="001E1647" w:rsidRPr="009141B1">
        <w:rPr>
          <w:rFonts w:ascii="Times New Roman" w:eastAsia="Times New Roman" w:hAnsi="Times New Roman"/>
          <w:sz w:val="26"/>
          <w:szCs w:val="26"/>
        </w:rPr>
        <w:t>ей</w:t>
      </w:r>
      <w:r w:rsidR="00BE4677" w:rsidRPr="009141B1">
        <w:rPr>
          <w:rFonts w:ascii="Times New Roman" w:eastAsia="Times New Roman" w:hAnsi="Times New Roman"/>
          <w:sz w:val="26"/>
          <w:szCs w:val="26"/>
        </w:rPr>
        <w:t xml:space="preserve"> </w:t>
      </w:r>
      <w:r w:rsidR="00DB5C05">
        <w:rPr>
          <w:rFonts w:ascii="Times New Roman" w:eastAsia="Times New Roman" w:hAnsi="Times New Roman"/>
          <w:sz w:val="26"/>
          <w:szCs w:val="26"/>
        </w:rPr>
        <w:t>4</w:t>
      </w:r>
      <w:r w:rsidR="001E1647" w:rsidRPr="009141B1">
        <w:rPr>
          <w:rFonts w:ascii="Times New Roman" w:eastAsia="Times New Roman" w:hAnsi="Times New Roman"/>
          <w:sz w:val="26"/>
          <w:szCs w:val="26"/>
        </w:rPr>
        <w:t>0</w:t>
      </w:r>
      <w:r w:rsidR="00632484" w:rsidRPr="009141B1">
        <w:rPr>
          <w:rFonts w:ascii="Times New Roman" w:eastAsia="Times New Roman" w:hAnsi="Times New Roman"/>
          <w:sz w:val="26"/>
          <w:szCs w:val="26"/>
        </w:rPr>
        <w:t xml:space="preserve"> копеек</w:t>
      </w:r>
      <w:r w:rsidR="00DB5C05">
        <w:rPr>
          <w:rFonts w:ascii="Times New Roman" w:eastAsia="Times New Roman" w:hAnsi="Times New Roman"/>
          <w:sz w:val="26"/>
          <w:szCs w:val="26"/>
        </w:rPr>
        <w:t>, без НДС.</w:t>
      </w:r>
      <w:r w:rsidRPr="009141B1">
        <w:rPr>
          <w:rFonts w:ascii="Times New Roman" w:eastAsia="Times New Roman" w:hAnsi="Times New Roman"/>
          <w:sz w:val="26"/>
          <w:szCs w:val="26"/>
        </w:rPr>
        <w:t xml:space="preserve"> Смета настоящего 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Default="006524B2" w:rsidP="00F145E6">
      <w:pPr>
        <w:ind w:firstLine="567"/>
        <w:jc w:val="both"/>
        <w:divId w:val="525868843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 w:rsidRPr="009141B1">
        <w:rPr>
          <w:rFonts w:ascii="Times New Roman" w:hAnsi="Times New Roman"/>
          <w:sz w:val="26"/>
          <w:szCs w:val="26"/>
        </w:rPr>
        <w:t xml:space="preserve">Цена </w:t>
      </w:r>
      <w:r w:rsidR="008914BC" w:rsidRPr="009141B1">
        <w:rPr>
          <w:rFonts w:ascii="Times New Roman" w:hAnsi="Times New Roman"/>
          <w:sz w:val="26"/>
          <w:szCs w:val="26"/>
        </w:rPr>
        <w:t>договора</w:t>
      </w:r>
      <w:r w:rsidR="00F145E6" w:rsidRPr="009141B1">
        <w:rPr>
          <w:rFonts w:ascii="Times New Roman" w:hAnsi="Times New Roman"/>
          <w:sz w:val="26"/>
          <w:szCs w:val="26"/>
        </w:rPr>
        <w:t xml:space="preserve"> является твердой и определяется на весь срок исполнения </w:t>
      </w:r>
      <w:r w:rsidR="00263586" w:rsidRPr="009141B1">
        <w:rPr>
          <w:rFonts w:ascii="Times New Roman" w:hAnsi="Times New Roman"/>
          <w:sz w:val="26"/>
          <w:szCs w:val="26"/>
        </w:rPr>
        <w:t>договора</w:t>
      </w:r>
      <w:r w:rsidR="00F145E6" w:rsidRPr="009141B1">
        <w:rPr>
          <w:rFonts w:ascii="Times New Roman" w:hAnsi="Times New Roman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B03A13" w:rsidRPr="00E54529" w:rsidRDefault="00B03A13" w:rsidP="00B03A13">
      <w:pPr>
        <w:ind w:firstLine="567"/>
        <w:jc w:val="both"/>
        <w:divId w:val="525868843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4.3. </w:t>
      </w:r>
      <w:r w:rsidRPr="00E54529">
        <w:rPr>
          <w:rFonts w:ascii="Times New Roman" w:hAnsi="Times New Roman"/>
          <w:color w:val="333333"/>
          <w:sz w:val="26"/>
          <w:szCs w:val="26"/>
        </w:rPr>
        <w:t xml:space="preserve">Заказчик в течение </w:t>
      </w:r>
      <w:r>
        <w:rPr>
          <w:rFonts w:ascii="Times New Roman" w:hAnsi="Times New Roman"/>
          <w:color w:val="333333"/>
          <w:sz w:val="26"/>
          <w:szCs w:val="26"/>
        </w:rPr>
        <w:t>5 (</w:t>
      </w:r>
      <w:r w:rsidRPr="00E54529">
        <w:rPr>
          <w:rFonts w:ascii="Times New Roman" w:hAnsi="Times New Roman"/>
          <w:color w:val="333333"/>
          <w:sz w:val="26"/>
          <w:szCs w:val="26"/>
        </w:rPr>
        <w:t>пяти</w:t>
      </w:r>
      <w:r>
        <w:rPr>
          <w:rFonts w:ascii="Times New Roman" w:hAnsi="Times New Roman"/>
          <w:color w:val="333333"/>
          <w:sz w:val="26"/>
          <w:szCs w:val="26"/>
        </w:rPr>
        <w:t>)</w:t>
      </w:r>
      <w:r w:rsidRPr="00E54529">
        <w:rPr>
          <w:rFonts w:ascii="Times New Roman" w:hAnsi="Times New Roman"/>
          <w:color w:val="333333"/>
          <w:sz w:val="26"/>
          <w:szCs w:val="26"/>
        </w:rPr>
        <w:t xml:space="preserve"> рабочих дней после подписания договора оплачивает аванс в размере 30% стоимости договора.</w:t>
      </w:r>
    </w:p>
    <w:p w:rsidR="001549D0" w:rsidRPr="009141B1" w:rsidRDefault="001549D0" w:rsidP="001549D0">
      <w:pPr>
        <w:ind w:firstLine="567"/>
        <w:jc w:val="both"/>
        <w:divId w:val="525868843"/>
        <w:rPr>
          <w:rFonts w:ascii="Times New Roman" w:hAnsi="Times New Roman"/>
          <w:color w:val="333333"/>
          <w:sz w:val="28"/>
          <w:szCs w:val="28"/>
        </w:rPr>
      </w:pPr>
      <w:r w:rsidRPr="009141B1">
        <w:rPr>
          <w:rFonts w:ascii="Times New Roman" w:hAnsi="Times New Roman"/>
          <w:sz w:val="26"/>
          <w:szCs w:val="26"/>
        </w:rPr>
        <w:t>4.</w:t>
      </w:r>
      <w:r w:rsidR="00B03A13">
        <w:rPr>
          <w:rFonts w:ascii="Times New Roman" w:hAnsi="Times New Roman"/>
          <w:sz w:val="26"/>
          <w:szCs w:val="26"/>
        </w:rPr>
        <w:t>4</w:t>
      </w:r>
      <w:r w:rsidRPr="009141B1">
        <w:rPr>
          <w:rFonts w:ascii="Times New Roman" w:hAnsi="Times New Roman"/>
          <w:sz w:val="26"/>
          <w:szCs w:val="26"/>
        </w:rPr>
        <w:t>.</w:t>
      </w:r>
      <w:r w:rsidR="001E1647" w:rsidRPr="009141B1">
        <w:rPr>
          <w:rFonts w:ascii="Times New Roman" w:hAnsi="Times New Roman"/>
          <w:sz w:val="26"/>
          <w:szCs w:val="26"/>
        </w:rPr>
        <w:t xml:space="preserve"> </w:t>
      </w:r>
      <w:r w:rsidRPr="009141B1">
        <w:rPr>
          <w:rFonts w:ascii="Times New Roman" w:hAnsi="Times New Roman"/>
          <w:color w:val="333333"/>
          <w:sz w:val="26"/>
          <w:szCs w:val="26"/>
        </w:rPr>
        <w:t xml:space="preserve">После подписания акта приемки выполненных работ по формам КС-2 и КС-3, составленных на основании сметной стоимости с применением коэффициентов пересчета СМР, действующих на период сдачи-приемки работ, Заказчик 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перечисляет   на счет </w:t>
      </w:r>
      <w:r w:rsidRPr="009141B1">
        <w:rPr>
          <w:rFonts w:ascii="Times New Roman" w:hAnsi="Times New Roman"/>
          <w:color w:val="333333"/>
          <w:sz w:val="28"/>
          <w:szCs w:val="28"/>
        </w:rPr>
        <w:lastRenderedPageBreak/>
        <w:t xml:space="preserve">Подрядчика </w:t>
      </w:r>
      <w:r w:rsidR="00B03A13" w:rsidRPr="00E54529">
        <w:rPr>
          <w:rFonts w:ascii="Times New Roman" w:hAnsi="Times New Roman"/>
          <w:color w:val="333333"/>
          <w:sz w:val="26"/>
          <w:szCs w:val="26"/>
        </w:rPr>
        <w:t xml:space="preserve">окончательный расчет </w:t>
      </w:r>
      <w:r w:rsidR="00C50F44" w:rsidRPr="009141B1">
        <w:rPr>
          <w:rFonts w:ascii="Times New Roman" w:hAnsi="Times New Roman"/>
          <w:color w:val="333333"/>
          <w:sz w:val="28"/>
          <w:szCs w:val="28"/>
        </w:rPr>
        <w:t>стоимости выполненных работ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 в течение </w:t>
      </w:r>
      <w:r w:rsidR="009141B1">
        <w:rPr>
          <w:rFonts w:ascii="Times New Roman" w:hAnsi="Times New Roman"/>
          <w:color w:val="333333"/>
          <w:sz w:val="28"/>
          <w:szCs w:val="28"/>
        </w:rPr>
        <w:t>7 (</w:t>
      </w:r>
      <w:r w:rsidR="006E6D31" w:rsidRPr="009141B1">
        <w:rPr>
          <w:rFonts w:ascii="Times New Roman" w:hAnsi="Times New Roman"/>
          <w:color w:val="333333"/>
          <w:sz w:val="28"/>
          <w:szCs w:val="28"/>
        </w:rPr>
        <w:t>семи</w:t>
      </w:r>
      <w:r w:rsidR="009141B1">
        <w:rPr>
          <w:rFonts w:ascii="Times New Roman" w:hAnsi="Times New Roman"/>
          <w:color w:val="333333"/>
          <w:sz w:val="28"/>
          <w:szCs w:val="28"/>
        </w:rPr>
        <w:t>)</w:t>
      </w:r>
      <w:r w:rsidR="006E6D31" w:rsidRPr="009141B1">
        <w:rPr>
          <w:rFonts w:ascii="Times New Roman" w:hAnsi="Times New Roman"/>
          <w:color w:val="333333"/>
          <w:sz w:val="28"/>
          <w:szCs w:val="28"/>
        </w:rPr>
        <w:t xml:space="preserve"> рабочих</w:t>
      </w:r>
      <w:r w:rsidRPr="009141B1">
        <w:rPr>
          <w:rFonts w:ascii="Times New Roman" w:hAnsi="Times New Roman"/>
          <w:color w:val="333333"/>
          <w:sz w:val="28"/>
          <w:szCs w:val="28"/>
        </w:rPr>
        <w:t xml:space="preserve"> дней.</w:t>
      </w:r>
    </w:p>
    <w:p w:rsidR="008652BE" w:rsidRPr="009141B1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5.</w:t>
      </w:r>
      <w:r w:rsidR="008652BE"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 w:rsidRPr="009141B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 w:rsidRPr="009141B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Pr="009141B1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Pr="009141B1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9141B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9141B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Pr="009141B1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Pr="009141B1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 w:rsidRPr="009141B1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7.3. За задержку оплаты более 10 (десяти)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 w:rsidRPr="009141B1">
        <w:rPr>
          <w:rFonts w:ascii="Times New Roman" w:eastAsia="Times New Roman" w:hAnsi="Times New Roman"/>
          <w:color w:val="333333"/>
          <w:sz w:val="26"/>
          <w:szCs w:val="26"/>
        </w:rPr>
        <w:t>суммы расчета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lastRenderedPageBreak/>
        <w:t>7.</w:t>
      </w:r>
      <w:r w:rsidR="009115E4" w:rsidRPr="009141B1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9141B1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 w:rsidRPr="009141B1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9141B1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Pr="009141B1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Pr="009141B1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Pr="009141B1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Pr="009141B1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Pr="009141B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RPr="009141B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Pr="009141B1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</w:p>
    <w:p w:rsidR="00D34002" w:rsidRPr="009141B1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Cs/>
          <w:color w:val="333333"/>
          <w:sz w:val="26"/>
          <w:szCs w:val="26"/>
        </w:rPr>
        <w:t>г. Ставрополь, ул. Комсомольская, 73</w:t>
      </w:r>
    </w:p>
    <w:p w:rsidR="001255E2" w:rsidRPr="009141B1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ИНН 2634012465</w:t>
      </w:r>
    </w:p>
    <w:p w:rsidR="001255E2" w:rsidRPr="009141B1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КПП 263401001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л/</w:t>
      </w:r>
      <w:proofErr w:type="spellStart"/>
      <w:r w:rsidRPr="009141B1">
        <w:rPr>
          <w:rFonts w:ascii="Times New Roman" w:hAnsi="Times New Roman"/>
          <w:sz w:val="26"/>
          <w:szCs w:val="26"/>
        </w:rPr>
        <w:t>сч</w:t>
      </w:r>
      <w:proofErr w:type="spellEnd"/>
      <w:r w:rsidRPr="009141B1">
        <w:rPr>
          <w:rFonts w:ascii="Times New Roman" w:hAnsi="Times New Roman"/>
          <w:sz w:val="26"/>
          <w:szCs w:val="26"/>
        </w:rPr>
        <w:t xml:space="preserve"> 075.70.128.8 (открытый в 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министерстве финансов Ставропольского края)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Единый казначейский счет: 40102810345370000013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Казначейский счет: 03224643070000002101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Банк: ОТДЕЛЕНИЕ СТАВРОПОЛЬ БАНКА РОССИИ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//УФК по Ставропольскому краю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 xml:space="preserve"> г. Ставрополь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БИК 010702101</w:t>
      </w:r>
    </w:p>
    <w:p w:rsidR="001255E2" w:rsidRPr="009141B1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ОГРН 1022601974757</w:t>
      </w:r>
    </w:p>
    <w:p w:rsidR="001255E2" w:rsidRPr="009141B1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9141B1">
        <w:rPr>
          <w:rFonts w:ascii="Times New Roman" w:hAnsi="Times New Roman"/>
          <w:sz w:val="26"/>
          <w:szCs w:val="26"/>
        </w:rPr>
        <w:t>ОКТМО 07701000001</w:t>
      </w:r>
    </w:p>
    <w:p w:rsidR="001255E2" w:rsidRPr="009141B1" w:rsidRDefault="00621A91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hyperlink r:id="rId6" w:history="1">
        <w:r w:rsidR="001255E2" w:rsidRPr="009141B1">
          <w:rPr>
            <w:rStyle w:val="a9"/>
            <w:rFonts w:ascii="Times New Roman" w:hAnsi="Times New Roman"/>
            <w:color w:val="008ACC"/>
            <w:sz w:val="26"/>
            <w:szCs w:val="26"/>
            <w:shd w:val="clear" w:color="auto" w:fill="FFFFFF"/>
          </w:rPr>
          <w:t>sst@mosk.stavregion.ru</w:t>
        </w:r>
      </w:hyperlink>
    </w:p>
    <w:p w:rsidR="00D34002" w:rsidRPr="009141B1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9141B1">
        <w:rPr>
          <w:rFonts w:ascii="Times New Roman" w:eastAsia="Times New Roman" w:hAnsi="Times New Roman"/>
          <w:bCs/>
          <w:color w:val="333333"/>
          <w:sz w:val="26"/>
          <w:szCs w:val="26"/>
        </w:rPr>
        <w:t>____________ В.А. Семилетов</w:t>
      </w: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9141B1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9141B1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9141B1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C50F44" w:rsidRPr="009141B1" w:rsidRDefault="00C50F4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C50F44" w:rsidRDefault="00C50F4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B5C05" w:rsidRPr="009141B1" w:rsidRDefault="00DB5C05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9141B1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9141B1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B5C05" w:rsidRPr="009141B1" w:rsidRDefault="00DB5C05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9141B1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9141B1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AC4C92" w:rsidRDefault="00AC4C9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C1D1F" w:rsidRPr="001255E2" w:rsidRDefault="00DC1D1F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573B7" w:rsidRPr="001255E2" w:rsidRDefault="00D573B7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7F42B0" w:rsidRPr="001255E2" w:rsidRDefault="007F42B0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EF4BBD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EF4BBD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Исполнитель</w:t>
      </w: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1255E2" w:rsidRPr="001255E2" w:rsidRDefault="001255E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C1D1F" w:rsidRPr="001255E2" w:rsidRDefault="00DC1D1F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bookmarkStart w:id="0" w:name="_GoBack"/>
      <w:bookmarkEnd w:id="0"/>
    </w:p>
    <w:p w:rsidR="00D34002" w:rsidRPr="001255E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____________ </w:t>
      </w:r>
      <w:r w:rsidR="00621A91">
        <w:rPr>
          <w:rFonts w:ascii="Times New Roman" w:eastAsia="Times New Roman" w:hAnsi="Times New Roman"/>
          <w:bCs/>
          <w:color w:val="333333"/>
          <w:sz w:val="26"/>
          <w:szCs w:val="26"/>
        </w:rPr>
        <w:t>______________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jc w:val="both"/>
        <w:divId w:val="1498378452"/>
        <w:rPr>
          <w:rFonts w:ascii="Times New Roman" w:hAnsi="Times New Roman"/>
          <w:b/>
          <w:i/>
          <w:sz w:val="36"/>
          <w:szCs w:val="36"/>
        </w:rPr>
      </w:pPr>
    </w:p>
    <w:p w:rsidR="008652BE" w:rsidRDefault="008652BE" w:rsidP="00ED31B7">
      <w:pPr>
        <w:ind w:firstLine="567"/>
        <w:jc w:val="both"/>
        <w:divId w:val="1498378452"/>
        <w:rPr>
          <w:rFonts w:ascii="Times New Roman" w:eastAsia="Times New Roman" w:hAnsi="Times New Roman"/>
          <w:color w:val="333333"/>
          <w:sz w:val="26"/>
          <w:szCs w:val="26"/>
        </w:rPr>
      </w:pPr>
    </w:p>
    <w:sectPr w:rsidR="008652BE" w:rsidSect="00BF3CE3">
      <w:type w:val="continuous"/>
      <w:pgSz w:w="11906" w:h="16838"/>
      <w:pgMar w:top="1134" w:right="850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B2"/>
    <w:rsid w:val="000160A6"/>
    <w:rsid w:val="00026551"/>
    <w:rsid w:val="00037C31"/>
    <w:rsid w:val="00061E04"/>
    <w:rsid w:val="00071FBB"/>
    <w:rsid w:val="00073633"/>
    <w:rsid w:val="00086800"/>
    <w:rsid w:val="000A02A9"/>
    <w:rsid w:val="000D5109"/>
    <w:rsid w:val="000E718E"/>
    <w:rsid w:val="001255E2"/>
    <w:rsid w:val="00136F80"/>
    <w:rsid w:val="0013713D"/>
    <w:rsid w:val="00147776"/>
    <w:rsid w:val="001549D0"/>
    <w:rsid w:val="00174BCB"/>
    <w:rsid w:val="001A4C95"/>
    <w:rsid w:val="001C061C"/>
    <w:rsid w:val="001D0B50"/>
    <w:rsid w:val="001D3A14"/>
    <w:rsid w:val="001E1647"/>
    <w:rsid w:val="001E3993"/>
    <w:rsid w:val="001E50D3"/>
    <w:rsid w:val="001F698B"/>
    <w:rsid w:val="002070FB"/>
    <w:rsid w:val="00226601"/>
    <w:rsid w:val="0026026E"/>
    <w:rsid w:val="00260A49"/>
    <w:rsid w:val="00261E8C"/>
    <w:rsid w:val="00263586"/>
    <w:rsid w:val="00274441"/>
    <w:rsid w:val="00284B63"/>
    <w:rsid w:val="00310EE3"/>
    <w:rsid w:val="00317F5F"/>
    <w:rsid w:val="00332F0D"/>
    <w:rsid w:val="00375D29"/>
    <w:rsid w:val="003853C5"/>
    <w:rsid w:val="003A4782"/>
    <w:rsid w:val="003B3A44"/>
    <w:rsid w:val="003C0D5A"/>
    <w:rsid w:val="00421469"/>
    <w:rsid w:val="00456F38"/>
    <w:rsid w:val="00460C0E"/>
    <w:rsid w:val="004927A0"/>
    <w:rsid w:val="004A0D95"/>
    <w:rsid w:val="004A4568"/>
    <w:rsid w:val="004A663B"/>
    <w:rsid w:val="004C156E"/>
    <w:rsid w:val="004C29EA"/>
    <w:rsid w:val="004D1EA6"/>
    <w:rsid w:val="004F3FCD"/>
    <w:rsid w:val="0058028D"/>
    <w:rsid w:val="00597202"/>
    <w:rsid w:val="005A444C"/>
    <w:rsid w:val="005C0553"/>
    <w:rsid w:val="005C45BF"/>
    <w:rsid w:val="005C7394"/>
    <w:rsid w:val="005F4D36"/>
    <w:rsid w:val="005F5876"/>
    <w:rsid w:val="005F6531"/>
    <w:rsid w:val="00621A91"/>
    <w:rsid w:val="00632484"/>
    <w:rsid w:val="00650479"/>
    <w:rsid w:val="006524B2"/>
    <w:rsid w:val="0065559D"/>
    <w:rsid w:val="006648F0"/>
    <w:rsid w:val="00672FAE"/>
    <w:rsid w:val="006A557F"/>
    <w:rsid w:val="006C475F"/>
    <w:rsid w:val="006D4C6C"/>
    <w:rsid w:val="006E6D31"/>
    <w:rsid w:val="006F707E"/>
    <w:rsid w:val="00707E84"/>
    <w:rsid w:val="00767029"/>
    <w:rsid w:val="00771665"/>
    <w:rsid w:val="007A6CEC"/>
    <w:rsid w:val="007C39AE"/>
    <w:rsid w:val="007F42B0"/>
    <w:rsid w:val="00810AB1"/>
    <w:rsid w:val="00816B04"/>
    <w:rsid w:val="00816B48"/>
    <w:rsid w:val="00854C97"/>
    <w:rsid w:val="008652BE"/>
    <w:rsid w:val="008914BC"/>
    <w:rsid w:val="008F6F55"/>
    <w:rsid w:val="00906493"/>
    <w:rsid w:val="009115E4"/>
    <w:rsid w:val="009141B1"/>
    <w:rsid w:val="009445EE"/>
    <w:rsid w:val="00954A2A"/>
    <w:rsid w:val="00955DB7"/>
    <w:rsid w:val="00972F5E"/>
    <w:rsid w:val="009802BF"/>
    <w:rsid w:val="009A08BB"/>
    <w:rsid w:val="009A4518"/>
    <w:rsid w:val="009A75E3"/>
    <w:rsid w:val="009E2C9D"/>
    <w:rsid w:val="009F6707"/>
    <w:rsid w:val="009F7C76"/>
    <w:rsid w:val="00A03B58"/>
    <w:rsid w:val="00A846E4"/>
    <w:rsid w:val="00A9024B"/>
    <w:rsid w:val="00AA0DD8"/>
    <w:rsid w:val="00AB55BC"/>
    <w:rsid w:val="00AC4C92"/>
    <w:rsid w:val="00AD307F"/>
    <w:rsid w:val="00AD5011"/>
    <w:rsid w:val="00AF5B78"/>
    <w:rsid w:val="00B03A13"/>
    <w:rsid w:val="00B14562"/>
    <w:rsid w:val="00B27EB1"/>
    <w:rsid w:val="00B70DF1"/>
    <w:rsid w:val="00BE4677"/>
    <w:rsid w:val="00BF3CE3"/>
    <w:rsid w:val="00C1281D"/>
    <w:rsid w:val="00C31B53"/>
    <w:rsid w:val="00C50F44"/>
    <w:rsid w:val="00C5269E"/>
    <w:rsid w:val="00C56B7D"/>
    <w:rsid w:val="00CD0AF9"/>
    <w:rsid w:val="00D1364E"/>
    <w:rsid w:val="00D34002"/>
    <w:rsid w:val="00D573B7"/>
    <w:rsid w:val="00D95B74"/>
    <w:rsid w:val="00DB5C05"/>
    <w:rsid w:val="00DC1D1F"/>
    <w:rsid w:val="00DD537C"/>
    <w:rsid w:val="00DD79CC"/>
    <w:rsid w:val="00DE682A"/>
    <w:rsid w:val="00DF72EB"/>
    <w:rsid w:val="00E07F2D"/>
    <w:rsid w:val="00E11631"/>
    <w:rsid w:val="00E1371B"/>
    <w:rsid w:val="00E43B28"/>
    <w:rsid w:val="00E47003"/>
    <w:rsid w:val="00E56F96"/>
    <w:rsid w:val="00EA551C"/>
    <w:rsid w:val="00EA6F08"/>
    <w:rsid w:val="00EC4542"/>
    <w:rsid w:val="00ED31B7"/>
    <w:rsid w:val="00ED71CF"/>
    <w:rsid w:val="00ED7ED6"/>
    <w:rsid w:val="00EE0A89"/>
    <w:rsid w:val="00EF4BBD"/>
    <w:rsid w:val="00F12A69"/>
    <w:rsid w:val="00F145E6"/>
    <w:rsid w:val="00F16AE3"/>
    <w:rsid w:val="00F2454B"/>
    <w:rsid w:val="00F477FC"/>
    <w:rsid w:val="00F57E4E"/>
    <w:rsid w:val="00F630EB"/>
    <w:rsid w:val="00FB49FE"/>
    <w:rsid w:val="00FB727C"/>
    <w:rsid w:val="00FC6F5F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9B6947-33E7-416F-97E4-91F13ECD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t@mosk.stav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6F36-AE2F-4AEB-9306-5540B94E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(5).dot</Template>
  <TotalTime>3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subject/>
  <dc:creator>1</dc:creator>
  <cp:keywords/>
  <dc:description/>
  <cp:lastModifiedBy>kassir</cp:lastModifiedBy>
  <cp:revision>1</cp:revision>
  <cp:lastPrinted>2022-12-21T08:59:00Z</cp:lastPrinted>
  <dcterms:created xsi:type="dcterms:W3CDTF">2022-12-21T08:59:00Z</dcterms:created>
  <dcterms:modified xsi:type="dcterms:W3CDTF">2022-12-21T09:02:00Z</dcterms:modified>
</cp:coreProperties>
</file>